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40" w:rsidRPr="007E2D5E" w:rsidRDefault="00C157B9" w:rsidP="00276011">
      <w:pPr>
        <w:rPr>
          <w:rFonts w:ascii="TH Sarabun New" w:hAnsi="TH Sarabun New" w:cs="TH Sarabun New"/>
          <w:color w:val="FF0000"/>
          <w:sz w:val="28"/>
        </w:rPr>
      </w:pPr>
      <w:bookmarkStart w:id="0" w:name="_GoBack"/>
      <w:bookmarkEnd w:id="0"/>
      <w:r w:rsidRPr="007E2D5E">
        <w:rPr>
          <w:rFonts w:ascii="TH Sarabun New" w:hAnsi="TH Sarabun New" w:cs="TH Sarabun New"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0;margin-top:-36.2pt;width:71.7pt;height:70.95pt;z-index:251657728;mso-position-horizontal:center" fillcolor="#bbe0e3">
            <v:imagedata r:id="rId8" o:title=""/>
          </v:shape>
          <o:OLEObject Type="Embed" ProgID="Photoshop.Image.8" ShapeID="_x0000_s1035" DrawAspect="Content" ObjectID="_1837158630" r:id="rId9">
            <o:FieldCodes>\s</o:FieldCodes>
          </o:OLEObject>
        </w:object>
      </w:r>
      <w:r w:rsidR="0019765B" w:rsidRPr="007E2D5E">
        <w:rPr>
          <w:rFonts w:ascii="TH Sarabun New" w:hAnsi="TH Sarabun New" w:cs="TH Sarabun New"/>
          <w:sz w:val="28"/>
          <w:cs/>
        </w:rPr>
        <w:t xml:space="preserve">                                                                                                                           </w:t>
      </w:r>
    </w:p>
    <w:p w:rsidR="009508D5" w:rsidRPr="007E2D5E" w:rsidRDefault="009508D5" w:rsidP="00884CC4">
      <w:pPr>
        <w:tabs>
          <w:tab w:val="right" w:pos="7740"/>
          <w:tab w:val="right" w:pos="8640"/>
        </w:tabs>
        <w:rPr>
          <w:rFonts w:ascii="TH Sarabun New" w:hAnsi="TH Sarabun New" w:cs="TH Sarabun New"/>
          <w:sz w:val="28"/>
        </w:rPr>
      </w:pPr>
    </w:p>
    <w:p w:rsidR="00BC4BE4" w:rsidRPr="007E2D5E" w:rsidRDefault="00884CC4" w:rsidP="00884CC4">
      <w:pPr>
        <w:tabs>
          <w:tab w:val="right" w:pos="7740"/>
          <w:tab w:val="right" w:pos="864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E2D5E">
        <w:rPr>
          <w:rFonts w:ascii="TH Sarabun New" w:hAnsi="TH Sarabun New" w:cs="TH Sarabun New"/>
          <w:b/>
          <w:bCs/>
          <w:sz w:val="32"/>
          <w:szCs w:val="32"/>
          <w:cs/>
        </w:rPr>
        <w:t>แบบขออนุมัติ</w:t>
      </w:r>
      <w:r w:rsidR="00EF0B04" w:rsidRPr="007E2D5E">
        <w:rPr>
          <w:rFonts w:ascii="TH Sarabun New" w:hAnsi="TH Sarabun New" w:cs="TH Sarabun New"/>
          <w:b/>
          <w:bCs/>
          <w:sz w:val="32"/>
          <w:szCs w:val="32"/>
          <w:cs/>
        </w:rPr>
        <w:t>เบิก</w:t>
      </w:r>
      <w:r w:rsidR="00415744" w:rsidRPr="007E2D5E">
        <w:rPr>
          <w:rFonts w:ascii="TH Sarabun New" w:hAnsi="TH Sarabun New" w:cs="TH Sarabun New"/>
          <w:b/>
          <w:bCs/>
          <w:sz w:val="32"/>
          <w:szCs w:val="32"/>
          <w:cs/>
        </w:rPr>
        <w:t>ค่าตอบแทน สำหรับโครงการ</w:t>
      </w:r>
      <w:r w:rsidR="00B41BFB" w:rsidRPr="007E2D5E">
        <w:rPr>
          <w:rFonts w:ascii="TH Sarabun New" w:hAnsi="TH Sarabun New" w:cs="TH Sarabun New"/>
          <w:b/>
          <w:bCs/>
          <w:sz w:val="32"/>
          <w:szCs w:val="32"/>
          <w:cs/>
        </w:rPr>
        <w:t>เงินรายได้ส่วนงาน</w:t>
      </w:r>
    </w:p>
    <w:p w:rsidR="00884CC4" w:rsidRPr="007E2D5E" w:rsidRDefault="00460EF2" w:rsidP="00884CC4">
      <w:pPr>
        <w:tabs>
          <w:tab w:val="right" w:pos="7740"/>
          <w:tab w:val="right" w:pos="864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E2D5E">
        <w:rPr>
          <w:rFonts w:ascii="TH Sarabun New" w:hAnsi="TH Sarabun New" w:cs="TH Sarabun New"/>
          <w:b/>
          <w:bCs/>
          <w:sz w:val="32"/>
          <w:szCs w:val="32"/>
          <w:cs/>
        </w:rPr>
        <w:t>(กรณีค่าตอบแทนบุค</w:t>
      </w:r>
      <w:r w:rsidR="00A23D19" w:rsidRPr="007E2D5E">
        <w:rPr>
          <w:rFonts w:ascii="TH Sarabun New" w:hAnsi="TH Sarabun New" w:cs="TH Sarabun New"/>
          <w:b/>
          <w:bCs/>
          <w:sz w:val="32"/>
          <w:szCs w:val="32"/>
          <w:cs/>
        </w:rPr>
        <w:t>ลากรภายในส่วนงาน</w:t>
      </w:r>
      <w:r w:rsidR="001059B1" w:rsidRPr="007E2D5E">
        <w:rPr>
          <w:rFonts w:ascii="TH Sarabun New" w:hAnsi="TH Sarabun New" w:cs="TH Sarabun New"/>
          <w:b/>
          <w:bCs/>
          <w:sz w:val="32"/>
          <w:szCs w:val="32"/>
          <w:cs/>
        </w:rPr>
        <w:t>-เบิกจ่ายพร้อมเงินเดือน</w:t>
      </w:r>
      <w:r w:rsidRPr="007E2D5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CC0B5A" w:rsidRPr="007E2D5E" w:rsidRDefault="00CC0B5A" w:rsidP="00884CC4">
      <w:pPr>
        <w:tabs>
          <w:tab w:val="right" w:pos="7740"/>
          <w:tab w:val="right" w:pos="8640"/>
        </w:tabs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CC0B5A" w:rsidRPr="00AC2BE5" w:rsidRDefault="00CC0B5A" w:rsidP="00BB577F">
      <w:pPr>
        <w:tabs>
          <w:tab w:val="left" w:pos="567"/>
          <w:tab w:val="right" w:pos="7740"/>
          <w:tab w:val="right" w:pos="8640"/>
        </w:tabs>
        <w:rPr>
          <w:rFonts w:ascii="TH Sarabun New" w:hAnsi="TH Sarabun New" w:cs="TH Sarabun New"/>
          <w:sz w:val="30"/>
          <w:szCs w:val="30"/>
        </w:rPr>
      </w:pPr>
      <w:r w:rsidRPr="00AC2BE5">
        <w:rPr>
          <w:rFonts w:ascii="TH Sarabun New" w:hAnsi="TH Sarabun New" w:cs="TH Sarabun New"/>
          <w:sz w:val="30"/>
          <w:szCs w:val="30"/>
          <w:cs/>
        </w:rPr>
        <w:t xml:space="preserve">เรื่อง  </w:t>
      </w:r>
      <w:r w:rsidR="00BB577F" w:rsidRPr="00AC2BE5">
        <w:rPr>
          <w:rFonts w:ascii="TH Sarabun New" w:hAnsi="TH Sarabun New" w:cs="TH Sarabun New"/>
          <w:sz w:val="30"/>
          <w:szCs w:val="30"/>
          <w:cs/>
        </w:rPr>
        <w:tab/>
      </w:r>
      <w:r w:rsidRPr="00AC2BE5">
        <w:rPr>
          <w:rFonts w:ascii="TH Sarabun New" w:hAnsi="TH Sarabun New" w:cs="TH Sarabun New"/>
          <w:sz w:val="30"/>
          <w:szCs w:val="30"/>
          <w:cs/>
        </w:rPr>
        <w:t>ขออนุมัติ</w:t>
      </w:r>
      <w:r w:rsidR="00C157B9" w:rsidRPr="00AC2BE5">
        <w:rPr>
          <w:rFonts w:ascii="TH Sarabun New" w:hAnsi="TH Sarabun New" w:cs="TH Sarabun New"/>
          <w:sz w:val="30"/>
          <w:szCs w:val="30"/>
          <w:cs/>
        </w:rPr>
        <w:t>เบิกค่าตอบแทน</w:t>
      </w:r>
      <w:r w:rsidR="007E2D5E" w:rsidRPr="00AC2BE5">
        <w:rPr>
          <w:rFonts w:ascii="TH Sarabun New" w:hAnsi="TH Sarabun New" w:cs="TH Sarabun New" w:hint="cs"/>
          <w:sz w:val="30"/>
          <w:szCs w:val="30"/>
          <w:cs/>
        </w:rPr>
        <w:t>ผู้ปฏิบัติงาน</w:t>
      </w:r>
      <w:r w:rsidR="004611B8" w:rsidRPr="00AC2BE5">
        <w:rPr>
          <w:rFonts w:ascii="TH Sarabun New" w:hAnsi="TH Sarabun New" w:cs="TH Sarabun New"/>
          <w:sz w:val="30"/>
          <w:szCs w:val="30"/>
          <w:cs/>
        </w:rPr>
        <w:t>โครงการ</w:t>
      </w:r>
    </w:p>
    <w:p w:rsidR="00E125A2" w:rsidRPr="00AC2BE5" w:rsidRDefault="00E125A2" w:rsidP="00BB577F">
      <w:pPr>
        <w:tabs>
          <w:tab w:val="left" w:pos="567"/>
          <w:tab w:val="right" w:pos="7740"/>
          <w:tab w:val="right" w:pos="8640"/>
        </w:tabs>
        <w:rPr>
          <w:rFonts w:ascii="TH Sarabun New" w:hAnsi="TH Sarabun New" w:cs="TH Sarabun New"/>
          <w:sz w:val="30"/>
          <w:szCs w:val="30"/>
          <w:cs/>
        </w:rPr>
      </w:pPr>
      <w:r w:rsidRPr="00AC2BE5">
        <w:rPr>
          <w:rFonts w:ascii="TH Sarabun New" w:hAnsi="TH Sarabun New" w:cs="TH Sarabun New"/>
          <w:sz w:val="30"/>
          <w:szCs w:val="30"/>
          <w:cs/>
        </w:rPr>
        <w:t xml:space="preserve">เรียน </w:t>
      </w:r>
      <w:r w:rsidR="00BB577F" w:rsidRPr="00AC2BE5">
        <w:rPr>
          <w:rFonts w:ascii="TH Sarabun New" w:hAnsi="TH Sarabun New" w:cs="TH Sarabun New"/>
          <w:sz w:val="30"/>
          <w:szCs w:val="30"/>
          <w:cs/>
        </w:rPr>
        <w:tab/>
      </w:r>
      <w:r w:rsidR="007E2D5E" w:rsidRPr="00AC2BE5">
        <w:rPr>
          <w:rFonts w:ascii="TH Sarabun New" w:hAnsi="TH Sarabun New" w:cs="TH Sarabun New" w:hint="cs"/>
          <w:sz w:val="30"/>
          <w:szCs w:val="30"/>
          <w:cs/>
        </w:rPr>
        <w:t>คณบดี/รองคณบดีฝ่ายนโยบาย แผนและคลัง</w:t>
      </w:r>
    </w:p>
    <w:p w:rsidR="00E125A2" w:rsidRPr="007E2D5E" w:rsidRDefault="00E125A2" w:rsidP="00E125A2">
      <w:pPr>
        <w:tabs>
          <w:tab w:val="right" w:pos="7740"/>
          <w:tab w:val="right" w:pos="8640"/>
        </w:tabs>
        <w:rPr>
          <w:rFonts w:ascii="TH Sarabun New" w:hAnsi="TH Sarabun New" w:cs="TH Sarabun New"/>
          <w:sz w:val="16"/>
          <w:szCs w:val="16"/>
          <w:cs/>
        </w:rPr>
      </w:pPr>
    </w:p>
    <w:p w:rsidR="00415744" w:rsidRPr="00AC2BE5" w:rsidRDefault="00415744" w:rsidP="007E2D5E">
      <w:pPr>
        <w:tabs>
          <w:tab w:val="left" w:pos="284"/>
          <w:tab w:val="left" w:pos="5387"/>
          <w:tab w:val="right" w:pos="9356"/>
        </w:tabs>
        <w:ind w:firstLine="709"/>
        <w:rPr>
          <w:rFonts w:ascii="TH Sarabun New" w:hAnsi="TH Sarabun New" w:cs="TH Sarabun New"/>
          <w:sz w:val="30"/>
          <w:szCs w:val="30"/>
        </w:rPr>
      </w:pPr>
      <w:r w:rsidRPr="00AC2BE5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2BE5">
        <w:rPr>
          <w:rFonts w:ascii="TH Sarabun New" w:hAnsi="TH Sarabun New" w:cs="TH Sarabun New"/>
          <w:sz w:val="30"/>
          <w:szCs w:val="30"/>
          <w:cs/>
        </w:rPr>
        <w:t>ตำแหน่ง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415744" w:rsidRPr="00AC2BE5" w:rsidRDefault="00415744" w:rsidP="00415744">
      <w:pPr>
        <w:tabs>
          <w:tab w:val="left" w:pos="8080"/>
          <w:tab w:val="right" w:pos="9356"/>
        </w:tabs>
        <w:rPr>
          <w:rFonts w:ascii="TH Sarabun New" w:hAnsi="TH Sarabun New" w:cs="TH Sarabun New"/>
          <w:sz w:val="30"/>
          <w:szCs w:val="30"/>
          <w:cs/>
        </w:rPr>
      </w:pPr>
      <w:r w:rsidRPr="00AC2BE5">
        <w:rPr>
          <w:rFonts w:ascii="TH Sarabun New" w:hAnsi="TH Sarabun New" w:cs="TH Sarabun New"/>
          <w:sz w:val="30"/>
          <w:szCs w:val="30"/>
          <w:cs/>
        </w:rPr>
        <w:t>มีความประสงค์ขออนุมัติเบิกค่าตอบแทน</w:t>
      </w:r>
      <w:r w:rsidR="007E2D5E" w:rsidRPr="00AC2BE5">
        <w:rPr>
          <w:rFonts w:ascii="TH Sarabun New" w:hAnsi="TH Sarabun New" w:cs="TH Sarabun New" w:hint="cs"/>
          <w:sz w:val="30"/>
          <w:szCs w:val="30"/>
          <w:cs/>
        </w:rPr>
        <w:t>ผู้ปฏิบัติงานโครงการ ระหว่างวันที่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 xml:space="preserve">   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ab/>
        <w:t xml:space="preserve">   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415744" w:rsidRPr="00AC2BE5" w:rsidRDefault="00415744" w:rsidP="00AC5A01">
      <w:pPr>
        <w:tabs>
          <w:tab w:val="left" w:pos="1418"/>
          <w:tab w:val="right" w:pos="9332"/>
        </w:tabs>
        <w:rPr>
          <w:rFonts w:ascii="TH Sarabun New" w:hAnsi="TH Sarabun New" w:cs="TH Sarabun New"/>
          <w:sz w:val="30"/>
          <w:szCs w:val="30"/>
        </w:rPr>
      </w:pPr>
      <w:r w:rsidRPr="00AC2BE5">
        <w:rPr>
          <w:rFonts w:ascii="TH Sarabun New" w:hAnsi="TH Sarabun New" w:cs="TH Sarabun New"/>
          <w:sz w:val="30"/>
          <w:szCs w:val="30"/>
          <w:cs/>
        </w:rPr>
        <w:t>ชื่อโครงการ</w:t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2BE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2BE5">
        <w:rPr>
          <w:rFonts w:ascii="TH Sarabun New" w:hAnsi="TH Sarabun New" w:cs="TH Sarabun New"/>
          <w:sz w:val="30"/>
          <w:szCs w:val="30"/>
          <w:cs/>
        </w:rPr>
        <w:t>รายละเอียดดังนี้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843"/>
      </w:tblGrid>
      <w:tr w:rsidR="004611B8" w:rsidRPr="00AC2BE5" w:rsidTr="007E2D5E">
        <w:trPr>
          <w:trHeight w:val="57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B8" w:rsidRPr="00AC2BE5" w:rsidRDefault="004611B8" w:rsidP="005D4C6D">
            <w:pPr>
              <w:tabs>
                <w:tab w:val="right" w:pos="5954"/>
                <w:tab w:val="right" w:pos="8789"/>
              </w:tabs>
              <w:ind w:left="-154"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C2BE5">
              <w:rPr>
                <w:rFonts w:ascii="TH Sarabun New" w:hAnsi="TH Sarabun New" w:cs="TH Sarabun New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B8" w:rsidRPr="00AC2BE5" w:rsidRDefault="006F7DCB" w:rsidP="005D4C6D">
            <w:pPr>
              <w:tabs>
                <w:tab w:val="right" w:pos="5954"/>
                <w:tab w:val="right" w:pos="8789"/>
              </w:tabs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ชื่อ 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B8" w:rsidRPr="00AC2BE5" w:rsidRDefault="004611B8" w:rsidP="007E2D5E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C2BE5">
              <w:rPr>
                <w:rFonts w:ascii="TH Sarabun New" w:hAnsi="TH Sarabun New" w:cs="TH Sarabun New"/>
                <w:sz w:val="30"/>
                <w:szCs w:val="30"/>
                <w:cs/>
              </w:rPr>
              <w:t>จำนวนเงิน</w:t>
            </w:r>
            <w:r w:rsidR="007E2D5E" w:rsidRPr="00AC2BE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AC2BE5">
              <w:rPr>
                <w:rFonts w:ascii="TH Sarabun New" w:hAnsi="TH Sarabun New" w:cs="TH Sarabun New"/>
                <w:sz w:val="30"/>
                <w:szCs w:val="30"/>
                <w:cs/>
              </w:rPr>
              <w:t>(บาท)</w:t>
            </w:r>
          </w:p>
        </w:tc>
      </w:tr>
      <w:tr w:rsidR="004611B8" w:rsidRPr="00AC2BE5" w:rsidTr="007E2D5E"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132494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7E2D5E">
            <w:pPr>
              <w:tabs>
                <w:tab w:val="right" w:pos="5954"/>
                <w:tab w:val="right" w:pos="8789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4611B8" w:rsidRPr="00AC2BE5" w:rsidTr="007E2D5E"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132494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5D4C6D">
            <w:pPr>
              <w:tabs>
                <w:tab w:val="right" w:pos="5954"/>
                <w:tab w:val="right" w:pos="8789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4611B8" w:rsidRPr="00AC2BE5" w:rsidTr="007E2D5E"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132494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5D4C6D">
            <w:pPr>
              <w:tabs>
                <w:tab w:val="right" w:pos="5954"/>
                <w:tab w:val="right" w:pos="8789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4611B8" w:rsidRPr="00AC2BE5" w:rsidRDefault="004611B8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4611B8" w:rsidRPr="00AC2BE5" w:rsidTr="007E2D5E"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611B8" w:rsidRPr="00AC2BE5" w:rsidRDefault="004611B8" w:rsidP="00132494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611B8" w:rsidRPr="00AC2BE5" w:rsidRDefault="004611B8" w:rsidP="005D4C6D">
            <w:pPr>
              <w:tabs>
                <w:tab w:val="right" w:pos="5954"/>
                <w:tab w:val="right" w:pos="8789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611B8" w:rsidRPr="00AC2BE5" w:rsidRDefault="004611B8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2D5E" w:rsidRPr="00AC2BE5" w:rsidTr="007E2D5E"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132494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5D4C6D">
            <w:pPr>
              <w:tabs>
                <w:tab w:val="right" w:pos="5954"/>
                <w:tab w:val="right" w:pos="8789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2D5E" w:rsidRPr="00AC2BE5" w:rsidTr="007E2D5E"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132494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5D4C6D">
            <w:pPr>
              <w:tabs>
                <w:tab w:val="right" w:pos="5954"/>
                <w:tab w:val="right" w:pos="8789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2D5E" w:rsidRPr="00AC2BE5" w:rsidTr="007E2D5E"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132494">
            <w:pPr>
              <w:tabs>
                <w:tab w:val="right" w:pos="5954"/>
                <w:tab w:val="right" w:pos="878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5D4C6D">
            <w:pPr>
              <w:tabs>
                <w:tab w:val="right" w:pos="5954"/>
                <w:tab w:val="right" w:pos="8789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E2D5E" w:rsidRPr="00AC2BE5" w:rsidRDefault="007E2D5E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63E5" w:rsidRPr="00AC2BE5" w:rsidTr="007E63E5">
        <w:trPr>
          <w:trHeight w:val="537"/>
        </w:trPr>
        <w:tc>
          <w:tcPr>
            <w:tcW w:w="779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3E5" w:rsidRPr="007E63E5" w:rsidRDefault="007E63E5" w:rsidP="007E63E5">
            <w:pPr>
              <w:tabs>
                <w:tab w:val="right" w:pos="7584"/>
                <w:tab w:val="right" w:pos="8789"/>
              </w:tabs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 w:rsidRPr="007E63E5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จำนวนเงินรวม (ตัวอักษร)</w:t>
            </w:r>
            <w:r w:rsidRPr="007E63E5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3E5" w:rsidRPr="00AC2BE5" w:rsidRDefault="007E63E5" w:rsidP="007E63E5">
            <w:pPr>
              <w:tabs>
                <w:tab w:val="right" w:pos="5954"/>
                <w:tab w:val="right" w:pos="8789"/>
              </w:tabs>
              <w:ind w:right="71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</w:tbl>
    <w:p w:rsidR="00415744" w:rsidRPr="007E2D5E" w:rsidRDefault="00415744" w:rsidP="00415744">
      <w:pPr>
        <w:tabs>
          <w:tab w:val="left" w:pos="540"/>
        </w:tabs>
        <w:rPr>
          <w:rFonts w:ascii="TH Sarabun New" w:hAnsi="TH Sarabun New" w:cs="TH Sarabun New"/>
          <w:sz w:val="14"/>
          <w:szCs w:val="14"/>
        </w:rPr>
      </w:pPr>
    </w:p>
    <w:p w:rsidR="00415744" w:rsidRPr="00AC2BE5" w:rsidRDefault="00415744" w:rsidP="007E2D5E">
      <w:pPr>
        <w:ind w:right="-199" w:firstLine="709"/>
        <w:rPr>
          <w:rFonts w:ascii="TH Sarabun New" w:hAnsi="TH Sarabun New" w:cs="TH Sarabun New"/>
          <w:sz w:val="30"/>
          <w:szCs w:val="30"/>
        </w:rPr>
      </w:pPr>
      <w:r w:rsidRPr="00AC2BE5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จึงเรียนมาเพื่อโปรดพิจารณาอนุมัติด้วย จักเป็นพระคุณยิ่ง</w:t>
      </w:r>
    </w:p>
    <w:p w:rsidR="00AC2BE5" w:rsidRDefault="00AC2BE5" w:rsidP="007E2D5E">
      <w:pPr>
        <w:ind w:right="-199" w:firstLine="709"/>
        <w:rPr>
          <w:rFonts w:ascii="TH Sarabun New" w:hAnsi="TH Sarabun New" w:cs="TH Sarabun New" w:hint="cs"/>
          <w:sz w:val="28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AC2BE5" w:rsidRPr="00193F78" w:rsidTr="00AC2BE5">
        <w:tc>
          <w:tcPr>
            <w:tcW w:w="3296" w:type="dxa"/>
            <w:shd w:val="clear" w:color="auto" w:fill="auto"/>
          </w:tcPr>
          <w:p w:rsidR="00AC2BE5" w:rsidRDefault="00AC2BE5" w:rsidP="00CA2EDC">
            <w:pPr>
              <w:tabs>
                <w:tab w:val="right" w:pos="2900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 </w:t>
            </w:r>
          </w:p>
          <w:p w:rsidR="00AC2BE5" w:rsidRDefault="00AC2BE5" w:rsidP="00CA2EDC">
            <w:pPr>
              <w:tabs>
                <w:tab w:val="right" w:pos="290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C2BE5" w:rsidRDefault="00AC2BE5" w:rsidP="00CA2EDC">
            <w:pPr>
              <w:tabs>
                <w:tab w:val="right" w:pos="2900"/>
              </w:tabs>
              <w:rPr>
                <w:rFonts w:ascii="TH Sarabun New" w:hAnsi="TH Sarabun New" w:cs="TH Sarabun New"/>
                <w:sz w:val="30"/>
                <w:szCs w:val="30"/>
                <w:u w:val="dotted"/>
                <w:rtl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  <w:p w:rsidR="00AC2BE5" w:rsidRDefault="00AC2BE5" w:rsidP="00CA2EDC">
            <w:pPr>
              <w:tabs>
                <w:tab w:val="right" w:pos="290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843F17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หัวหน้าโครงการ/ผู้ขออนุมัติ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C2BE5" w:rsidRPr="00843F17" w:rsidRDefault="00AC2BE5" w:rsidP="00CA2EDC">
            <w:pPr>
              <w:tabs>
                <w:tab w:val="right" w:pos="290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296" w:type="dxa"/>
            <w:shd w:val="clear" w:color="auto" w:fill="auto"/>
          </w:tcPr>
          <w:p w:rsidR="00AC2BE5" w:rsidRDefault="00AC2BE5" w:rsidP="00CA2EDC">
            <w:pPr>
              <w:tabs>
                <w:tab w:val="right" w:pos="2900"/>
              </w:tabs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  <w:p w:rsidR="00AC2BE5" w:rsidRDefault="00AC2BE5" w:rsidP="00CA2EDC">
            <w:pPr>
              <w:tabs>
                <w:tab w:val="right" w:pos="2900"/>
              </w:tabs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C2BE5" w:rsidRDefault="00AC2BE5" w:rsidP="00CA2EDC">
            <w:pPr>
              <w:tabs>
                <w:tab w:val="right" w:pos="2900"/>
              </w:tabs>
              <w:rPr>
                <w:rFonts w:ascii="TH Sarabun New" w:hAnsi="TH Sarabun New" w:cs="TH Sarabun New"/>
                <w:sz w:val="30"/>
                <w:szCs w:val="30"/>
                <w:u w:val="dotted"/>
                <w:rtl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  <w:p w:rsidR="00AC2BE5" w:rsidRDefault="00AC2BE5" w:rsidP="00CA2EDC">
            <w:pPr>
              <w:tabs>
                <w:tab w:val="right" w:pos="290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D256E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หัวหน้างาน/ประธานหลักสูตร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C2BE5" w:rsidRPr="000D256E" w:rsidRDefault="00AC2BE5" w:rsidP="00CA2EDC">
            <w:pPr>
              <w:tabs>
                <w:tab w:val="right" w:pos="290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297" w:type="dxa"/>
            <w:shd w:val="clear" w:color="auto" w:fill="auto"/>
          </w:tcPr>
          <w:p w:rsidR="00AC2BE5" w:rsidRDefault="00AC2BE5" w:rsidP="00CA2EDC">
            <w:pPr>
              <w:tabs>
                <w:tab w:val="right" w:pos="2900"/>
              </w:tabs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  </w:t>
            </w:r>
          </w:p>
          <w:p w:rsidR="00AC2BE5" w:rsidRDefault="00AC2BE5" w:rsidP="00CA2EDC">
            <w:pPr>
              <w:tabs>
                <w:tab w:val="right" w:pos="2900"/>
              </w:tabs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C2BE5" w:rsidRDefault="00AC2BE5" w:rsidP="00CA2EDC">
            <w:pPr>
              <w:tabs>
                <w:tab w:val="right" w:pos="2900"/>
              </w:tabs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0D256E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  <w:t xml:space="preserve">   </w:t>
            </w:r>
          </w:p>
          <w:p w:rsidR="00AC2BE5" w:rsidRDefault="00AC2BE5" w:rsidP="00CA2EDC">
            <w:pPr>
              <w:tabs>
                <w:tab w:val="right" w:pos="2900"/>
              </w:tabs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  <w:t xml:space="preserve">   </w:t>
            </w:r>
          </w:p>
          <w:p w:rsidR="00AC2BE5" w:rsidRPr="00193F78" w:rsidRDefault="00AC2BE5" w:rsidP="00CA2EDC">
            <w:pPr>
              <w:tabs>
                <w:tab w:val="right" w:pos="2900"/>
              </w:tabs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  </w:t>
            </w:r>
          </w:p>
        </w:tc>
      </w:tr>
    </w:tbl>
    <w:p w:rsidR="00276011" w:rsidRPr="007E2D5E" w:rsidRDefault="00276011" w:rsidP="000913C1">
      <w:pPr>
        <w:tabs>
          <w:tab w:val="right" w:pos="360"/>
          <w:tab w:val="right" w:pos="1440"/>
          <w:tab w:val="left" w:pos="2160"/>
        </w:tabs>
        <w:jc w:val="both"/>
        <w:rPr>
          <w:rFonts w:ascii="TH Sarabun New" w:hAnsi="TH Sarabun New" w:cs="TH Sarabun New"/>
          <w:sz w:val="4"/>
          <w:szCs w:val="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3969"/>
      </w:tblGrid>
      <w:tr w:rsidR="0035237F" w:rsidRPr="007E63E5" w:rsidTr="00AC2BE5">
        <w:trPr>
          <w:trHeight w:val="3558"/>
        </w:trPr>
        <w:tc>
          <w:tcPr>
            <w:tcW w:w="6380" w:type="dxa"/>
            <w:tcBorders>
              <w:left w:val="single" w:sz="4" w:space="0" w:color="auto"/>
            </w:tcBorders>
            <w:shd w:val="clear" w:color="auto" w:fill="auto"/>
          </w:tcPr>
          <w:p w:rsidR="00AC2BE5" w:rsidRPr="007E63E5" w:rsidRDefault="00BB577F" w:rsidP="007E63E5">
            <w:pPr>
              <w:tabs>
                <w:tab w:val="left" w:pos="459"/>
                <w:tab w:val="right" w:pos="3969"/>
              </w:tabs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เพื่อโปรดพิจารณาอนุมัติ</w:t>
            </w:r>
            <w:r w:rsidR="00EF0B04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เบิก</w:t>
            </w:r>
            <w:r w:rsidR="00C157B9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ค่าตอบแทน</w:t>
            </w:r>
            <w:r w:rsidR="00807CF2" w:rsidRPr="007E63E5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ตามรายการข้างต้น</w:t>
            </w:r>
            <w:r w:rsidR="00393EB4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:rsidR="00177E9A" w:rsidRPr="007E63E5" w:rsidRDefault="00393EB4" w:rsidP="00AC2BE5">
            <w:pPr>
              <w:tabs>
                <w:tab w:val="left" w:pos="459"/>
                <w:tab w:val="right" w:pos="2445"/>
                <w:tab w:val="right" w:pos="6162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จำนวนเงิน</w:t>
            </w:r>
            <w:r w:rsidR="00177E9A"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  <w:t xml:space="preserve">        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</w:t>
            </w:r>
            <w:r w:rsidR="00177E9A"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</w:t>
            </w:r>
            <w:r w:rsidR="00177E9A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  <w:r w:rsidR="006C4699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77E9A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177E9A"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177E9A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807CF2" w:rsidRPr="007E63E5" w:rsidRDefault="00807CF2" w:rsidP="007E63E5">
            <w:pPr>
              <w:tabs>
                <w:tab w:val="left" w:pos="3151"/>
                <w:tab w:val="right" w:pos="6128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โดยเบิกจ่ายผ่านระบบเงินเดือน (</w:t>
            </w:r>
            <w:r w:rsidRPr="007E63E5">
              <w:rPr>
                <w:rFonts w:ascii="TH Sarabun New" w:hAnsi="TH Sarabun New" w:cs="TH Sarabun New"/>
                <w:sz w:val="30"/>
                <w:szCs w:val="30"/>
              </w:rPr>
              <w:t>Payroll</w:t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7E63E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93EB4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แหล่งเงิน </w:t>
            </w:r>
            <w:r w:rsidR="00393EB4" w:rsidRPr="007E63E5">
              <w:rPr>
                <w:rFonts w:ascii="TH Sarabun New" w:hAnsi="TH Sarabun New" w:cs="TH Sarabun New"/>
                <w:sz w:val="30"/>
                <w:szCs w:val="30"/>
              </w:rPr>
              <w:t>(Fund)</w:t>
            </w:r>
            <w:r w:rsidR="007E63E5"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</w:t>
            </w:r>
            <w:r w:rsidR="007E63E5"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393EB4" w:rsidRPr="007E63E5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</w:t>
            </w:r>
          </w:p>
          <w:p w:rsidR="00393EB4" w:rsidRPr="007E63E5" w:rsidRDefault="00393EB4" w:rsidP="007E63E5">
            <w:pPr>
              <w:tabs>
                <w:tab w:val="left" w:pos="2726"/>
                <w:tab w:val="right" w:pos="6128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ต้นทุน (</w:t>
            </w:r>
            <w:proofErr w:type="spellStart"/>
            <w:r w:rsidRPr="007E63E5">
              <w:rPr>
                <w:rFonts w:ascii="TH Sarabun New" w:hAnsi="TH Sarabun New" w:cs="TH Sarabun New"/>
                <w:sz w:val="30"/>
                <w:szCs w:val="30"/>
              </w:rPr>
              <w:t>CCtr</w:t>
            </w:r>
            <w:proofErr w:type="spellEnd"/>
            <w:r w:rsidRPr="007E63E5">
              <w:rPr>
                <w:rFonts w:ascii="TH Sarabun New" w:hAnsi="TH Sarabun New" w:cs="TH Sarabun New"/>
                <w:sz w:val="30"/>
                <w:szCs w:val="30"/>
              </w:rPr>
              <w:t>)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ผลผลิต (</w:t>
            </w:r>
            <w:r w:rsidRPr="007E63E5">
              <w:rPr>
                <w:rFonts w:ascii="TH Sarabun New" w:hAnsi="TH Sarabun New" w:cs="TH Sarabun New"/>
                <w:sz w:val="30"/>
                <w:szCs w:val="30"/>
              </w:rPr>
              <w:t>Functional Area</w:t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E04A67" w:rsidRPr="007E63E5" w:rsidRDefault="00393EB4" w:rsidP="007E63E5">
            <w:pPr>
              <w:tabs>
                <w:tab w:val="right" w:pos="5596"/>
              </w:tabs>
              <w:ind w:left="32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เลขที่ใบสั่งงานภายใน (</w:t>
            </w:r>
            <w:r w:rsidRPr="007E63E5">
              <w:rPr>
                <w:rFonts w:ascii="TH Sarabun New" w:hAnsi="TH Sarabun New" w:cs="TH Sarabun New"/>
                <w:sz w:val="30"/>
                <w:szCs w:val="30"/>
              </w:rPr>
              <w:t>Internal Order</w:t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393EB4" w:rsidRPr="007E63E5" w:rsidRDefault="00393EB4" w:rsidP="00393EB4">
            <w:pPr>
              <w:tabs>
                <w:tab w:val="right" w:pos="5705"/>
              </w:tabs>
              <w:ind w:left="459" w:hanging="11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BB577F" w:rsidRPr="007E63E5" w:rsidRDefault="00BB577F" w:rsidP="006F5A82">
            <w:pPr>
              <w:tabs>
                <w:tab w:val="left" w:pos="3294"/>
              </w:tabs>
              <w:ind w:left="459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3C1A12"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เจ้าหน้าที่การเงิน</w:t>
            </w:r>
          </w:p>
          <w:p w:rsidR="00BE05B3" w:rsidRPr="007E63E5" w:rsidRDefault="00BE05B3" w:rsidP="006F5A82">
            <w:pPr>
              <w:tabs>
                <w:tab w:val="left" w:pos="3294"/>
              </w:tabs>
              <w:ind w:left="459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BB577F" w:rsidRPr="007E63E5" w:rsidRDefault="00BB577F" w:rsidP="006F5A82">
            <w:pPr>
              <w:tabs>
                <w:tab w:val="left" w:pos="3294"/>
              </w:tabs>
              <w:ind w:left="459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BB577F" w:rsidRPr="007E63E5" w:rsidRDefault="00675D8E" w:rsidP="007E63E5">
            <w:pPr>
              <w:tabs>
                <w:tab w:val="left" w:pos="459"/>
                <w:tab w:val="right" w:pos="3969"/>
              </w:tabs>
              <w:spacing w:before="1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E63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ผลการพิจารณา</w:t>
            </w:r>
          </w:p>
          <w:p w:rsidR="00BB577F" w:rsidRPr="007E63E5" w:rsidRDefault="00BB577F" w:rsidP="00AC2BE5">
            <w:pPr>
              <w:pStyle w:val="Subtitle"/>
              <w:tabs>
                <w:tab w:val="left" w:pos="993"/>
                <w:tab w:val="right" w:pos="3754"/>
              </w:tabs>
              <w:ind w:left="38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อนุมัติ</w:t>
            </w:r>
          </w:p>
          <w:p w:rsidR="00BB577F" w:rsidRPr="007E63E5" w:rsidRDefault="00BB577F" w:rsidP="00AC2BE5">
            <w:pPr>
              <w:pStyle w:val="Subtitle"/>
              <w:tabs>
                <w:tab w:val="right" w:pos="3754"/>
              </w:tabs>
              <w:ind w:left="38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อื่นๆ</w:t>
            </w:r>
            <w:r w:rsidR="009C5C33"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E04A67" w:rsidRDefault="00E04A67" w:rsidP="00AC2BE5">
            <w:pPr>
              <w:pStyle w:val="Subtitle"/>
              <w:tabs>
                <w:tab w:val="left" w:pos="993"/>
                <w:tab w:val="right" w:pos="3754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7E63E5" w:rsidRPr="007E63E5" w:rsidRDefault="007E63E5" w:rsidP="00AC2BE5">
            <w:pPr>
              <w:pStyle w:val="Subtitle"/>
              <w:tabs>
                <w:tab w:val="left" w:pos="993"/>
                <w:tab w:val="right" w:pos="3754"/>
              </w:tabs>
              <w:rPr>
                <w:rFonts w:ascii="TH Sarabun New" w:hAnsi="TH Sarabun New" w:cs="TH Sarabun New" w:hint="cs"/>
                <w:sz w:val="30"/>
                <w:szCs w:val="30"/>
              </w:rPr>
            </w:pPr>
          </w:p>
          <w:p w:rsidR="009C5C33" w:rsidRPr="007E63E5" w:rsidRDefault="009C5C33" w:rsidP="007E63E5">
            <w:pPr>
              <w:tabs>
                <w:tab w:val="right" w:pos="3754"/>
                <w:tab w:val="right" w:pos="4143"/>
              </w:tabs>
              <w:ind w:left="463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BE05B3" w:rsidRPr="007E63E5" w:rsidRDefault="00BE05B3" w:rsidP="007E63E5">
            <w:pPr>
              <w:tabs>
                <w:tab w:val="right" w:pos="3754"/>
                <w:tab w:val="right" w:pos="4143"/>
              </w:tabs>
              <w:ind w:left="463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BF015F" w:rsidRPr="007E63E5" w:rsidRDefault="00AC2BE5" w:rsidP="007E63E5">
            <w:pPr>
              <w:tabs>
                <w:tab w:val="right" w:pos="3754"/>
                <w:tab w:val="right" w:pos="4143"/>
              </w:tabs>
              <w:ind w:left="463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63E5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BB577F" w:rsidRPr="007E63E5" w:rsidRDefault="009C5C33" w:rsidP="007E63E5">
            <w:pPr>
              <w:tabs>
                <w:tab w:val="right" w:pos="3754"/>
                <w:tab w:val="right" w:pos="4143"/>
              </w:tabs>
              <w:ind w:left="463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7E63E5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E63E5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="003C1A12" w:rsidRPr="007E63E5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                 </w:t>
            </w:r>
          </w:p>
        </w:tc>
      </w:tr>
    </w:tbl>
    <w:p w:rsidR="00260256" w:rsidRPr="007E2D5E" w:rsidRDefault="00260256" w:rsidP="00BE05B3">
      <w:pPr>
        <w:tabs>
          <w:tab w:val="left" w:pos="1260"/>
          <w:tab w:val="left" w:pos="1800"/>
          <w:tab w:val="left" w:pos="7020"/>
          <w:tab w:val="right" w:pos="8820"/>
        </w:tabs>
        <w:rPr>
          <w:rFonts w:ascii="TH Sarabun New" w:hAnsi="TH Sarabun New" w:cs="TH Sarabun New"/>
          <w:sz w:val="26"/>
          <w:szCs w:val="26"/>
        </w:rPr>
      </w:pPr>
    </w:p>
    <w:sectPr w:rsidR="00260256" w:rsidRPr="007E2D5E" w:rsidSect="007E2D5E">
      <w:headerReference w:type="default" r:id="rId10"/>
      <w:pgSz w:w="11906" w:h="16838"/>
      <w:pgMar w:top="1134" w:right="1134" w:bottom="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FF9" w:rsidRDefault="00855FF9">
      <w:r>
        <w:separator/>
      </w:r>
    </w:p>
  </w:endnote>
  <w:endnote w:type="continuationSeparator" w:id="0">
    <w:p w:rsidR="00855FF9" w:rsidRDefault="0085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FF9" w:rsidRDefault="00855FF9">
      <w:r>
        <w:separator/>
      </w:r>
    </w:p>
  </w:footnote>
  <w:footnote w:type="continuationSeparator" w:id="0">
    <w:p w:rsidR="00855FF9" w:rsidRDefault="0085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FD" w:rsidRDefault="00A171FD" w:rsidP="00A171FD">
    <w:pPr>
      <w:pStyle w:val="Header"/>
      <w:tabs>
        <w:tab w:val="clear" w:pos="4153"/>
        <w:tab w:val="clear" w:pos="8306"/>
        <w:tab w:val="center" w:pos="4666"/>
        <w:tab w:val="right" w:pos="9332"/>
      </w:tabs>
      <w:rPr>
        <w:rFonts w:ascii="TH Sarabun New" w:hAnsi="TH Sarabun New" w:cs="TH Sarabun New"/>
        <w:u w:val="single"/>
      </w:rPr>
    </w:pPr>
    <w:r>
      <w:tab/>
    </w:r>
    <w:r>
      <w:tab/>
    </w:r>
    <w:r w:rsidRPr="00A171FD">
      <w:rPr>
        <w:rFonts w:ascii="TH Sarabun New" w:hAnsi="TH Sarabun New" w:cs="TH Sarabun New"/>
        <w:u w:val="single"/>
        <w:cs/>
      </w:rPr>
      <w:t xml:space="preserve">เอกสารหมายเลข </w:t>
    </w:r>
    <w:r w:rsidR="00F924C7">
      <w:rPr>
        <w:rFonts w:ascii="TH Sarabun New" w:hAnsi="TH Sarabun New" w:cs="TH Sarabun New" w:hint="cs"/>
        <w:u w:val="single"/>
        <w:cs/>
      </w:rPr>
      <w:t>ก</w:t>
    </w:r>
    <w:r w:rsidR="00560F50">
      <w:rPr>
        <w:rFonts w:ascii="TH Sarabun New" w:hAnsi="TH Sarabun New" w:cs="TH Sarabun New" w:hint="cs"/>
        <w:u w:val="single"/>
        <w:cs/>
      </w:rPr>
      <w:t>ง</w:t>
    </w:r>
    <w:r w:rsidR="00923A53">
      <w:rPr>
        <w:rFonts w:ascii="TH Sarabun New" w:hAnsi="TH Sarabun New" w:cs="TH Sarabun New" w:hint="cs"/>
        <w:u w:val="single"/>
        <w:cs/>
      </w:rPr>
      <w:t>.011</w:t>
    </w:r>
  </w:p>
  <w:p w:rsidR="007E2D5E" w:rsidRPr="007E2D5E" w:rsidRDefault="007E2D5E" w:rsidP="007E2D5E">
    <w:pPr>
      <w:pStyle w:val="Header"/>
      <w:tabs>
        <w:tab w:val="clear" w:pos="4153"/>
        <w:tab w:val="clear" w:pos="8306"/>
        <w:tab w:val="center" w:pos="4666"/>
        <w:tab w:val="right" w:pos="9332"/>
      </w:tabs>
      <w:jc w:val="right"/>
      <w:rPr>
        <w:rFonts w:ascii="TH Sarabun New" w:hAnsi="TH Sarabun New" w:cs="TH Sarabun New" w:hint="cs"/>
        <w:color w:val="FF0000"/>
        <w:cs/>
      </w:rPr>
    </w:pPr>
    <w:r>
      <w:rPr>
        <w:rFonts w:ascii="TH Sarabun New" w:hAnsi="TH Sarabun New" w:cs="TH Sarabun New" w:hint="cs"/>
        <w:color w:val="FF0000"/>
        <w:cs/>
      </w:rPr>
      <w:t>ปรับปรุง มิ.ย.67</w:t>
    </w:r>
  </w:p>
  <w:p w:rsidR="00560F50" w:rsidRPr="00A171FD" w:rsidRDefault="00560F50" w:rsidP="00A171FD">
    <w:pPr>
      <w:pStyle w:val="Header"/>
      <w:tabs>
        <w:tab w:val="clear" w:pos="4153"/>
        <w:tab w:val="clear" w:pos="8306"/>
        <w:tab w:val="center" w:pos="4666"/>
        <w:tab w:val="right" w:pos="9332"/>
      </w:tabs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536E"/>
    <w:multiLevelType w:val="hybridMultilevel"/>
    <w:tmpl w:val="83A4D3FC"/>
    <w:lvl w:ilvl="0" w:tplc="DC82F3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 w:hint="default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8404EF5"/>
    <w:multiLevelType w:val="multilevel"/>
    <w:tmpl w:val="CAF46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C6183E"/>
    <w:multiLevelType w:val="multilevel"/>
    <w:tmpl w:val="5CD00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/>
        <w:bCs w:val="0"/>
        <w:iCs w:val="0"/>
        <w:sz w:val="28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03638C"/>
    <w:multiLevelType w:val="multilevel"/>
    <w:tmpl w:val="1FAA02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3DC0BC6"/>
    <w:multiLevelType w:val="multilevel"/>
    <w:tmpl w:val="5BD45C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715A49FC"/>
    <w:multiLevelType w:val="hybridMultilevel"/>
    <w:tmpl w:val="9502DE4E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5267D2B"/>
    <w:multiLevelType w:val="hybridMultilevel"/>
    <w:tmpl w:val="B950B91A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82D2CCD"/>
    <w:multiLevelType w:val="hybridMultilevel"/>
    <w:tmpl w:val="D52E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1132F"/>
    <w:multiLevelType w:val="hybridMultilevel"/>
    <w:tmpl w:val="2464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4C"/>
    <w:rsid w:val="00012254"/>
    <w:rsid w:val="00020185"/>
    <w:rsid w:val="0003358B"/>
    <w:rsid w:val="000415A6"/>
    <w:rsid w:val="00056FC9"/>
    <w:rsid w:val="000603F6"/>
    <w:rsid w:val="00082D9B"/>
    <w:rsid w:val="000904F8"/>
    <w:rsid w:val="000913C1"/>
    <w:rsid w:val="000A0D32"/>
    <w:rsid w:val="000B184C"/>
    <w:rsid w:val="000B2422"/>
    <w:rsid w:val="000B7FAC"/>
    <w:rsid w:val="001059B1"/>
    <w:rsid w:val="001123E7"/>
    <w:rsid w:val="00112B07"/>
    <w:rsid w:val="00112F4E"/>
    <w:rsid w:val="00117AE1"/>
    <w:rsid w:val="00132494"/>
    <w:rsid w:val="00173F88"/>
    <w:rsid w:val="00177CBB"/>
    <w:rsid w:val="00177E9A"/>
    <w:rsid w:val="001931EB"/>
    <w:rsid w:val="0019765B"/>
    <w:rsid w:val="001B7318"/>
    <w:rsid w:val="00260256"/>
    <w:rsid w:val="0026200D"/>
    <w:rsid w:val="00272055"/>
    <w:rsid w:val="00272655"/>
    <w:rsid w:val="00276011"/>
    <w:rsid w:val="00296F47"/>
    <w:rsid w:val="0033642E"/>
    <w:rsid w:val="0034559F"/>
    <w:rsid w:val="0035237F"/>
    <w:rsid w:val="00393EB4"/>
    <w:rsid w:val="003A7A04"/>
    <w:rsid w:val="003B2192"/>
    <w:rsid w:val="003C1A12"/>
    <w:rsid w:val="003C1BD9"/>
    <w:rsid w:val="003E385D"/>
    <w:rsid w:val="003F4E7F"/>
    <w:rsid w:val="004003AE"/>
    <w:rsid w:val="00415744"/>
    <w:rsid w:val="00417704"/>
    <w:rsid w:val="00425215"/>
    <w:rsid w:val="004466D9"/>
    <w:rsid w:val="00460EF2"/>
    <w:rsid w:val="004611B8"/>
    <w:rsid w:val="00483689"/>
    <w:rsid w:val="00485542"/>
    <w:rsid w:val="004962B8"/>
    <w:rsid w:val="004A010C"/>
    <w:rsid w:val="004A11BB"/>
    <w:rsid w:val="004C62C8"/>
    <w:rsid w:val="004D1C91"/>
    <w:rsid w:val="005347CE"/>
    <w:rsid w:val="00555263"/>
    <w:rsid w:val="00560F50"/>
    <w:rsid w:val="00575628"/>
    <w:rsid w:val="005C06E6"/>
    <w:rsid w:val="005D0E03"/>
    <w:rsid w:val="005D2104"/>
    <w:rsid w:val="005D4C6D"/>
    <w:rsid w:val="005F5F73"/>
    <w:rsid w:val="00621F79"/>
    <w:rsid w:val="0063316B"/>
    <w:rsid w:val="00633DD9"/>
    <w:rsid w:val="00671D61"/>
    <w:rsid w:val="00675D8E"/>
    <w:rsid w:val="00690C89"/>
    <w:rsid w:val="006C4699"/>
    <w:rsid w:val="006F5A82"/>
    <w:rsid w:val="006F7DCB"/>
    <w:rsid w:val="00714072"/>
    <w:rsid w:val="007158A0"/>
    <w:rsid w:val="00730C30"/>
    <w:rsid w:val="00760205"/>
    <w:rsid w:val="007667FB"/>
    <w:rsid w:val="00773F10"/>
    <w:rsid w:val="00791CC6"/>
    <w:rsid w:val="007B5228"/>
    <w:rsid w:val="007C3192"/>
    <w:rsid w:val="007C5F26"/>
    <w:rsid w:val="007D7165"/>
    <w:rsid w:val="007E2D5E"/>
    <w:rsid w:val="007E3CF9"/>
    <w:rsid w:val="007E63E5"/>
    <w:rsid w:val="00807CF2"/>
    <w:rsid w:val="008201F9"/>
    <w:rsid w:val="008230B4"/>
    <w:rsid w:val="00826579"/>
    <w:rsid w:val="008269BE"/>
    <w:rsid w:val="008440A6"/>
    <w:rsid w:val="008550D0"/>
    <w:rsid w:val="00855FF9"/>
    <w:rsid w:val="00856872"/>
    <w:rsid w:val="008709A5"/>
    <w:rsid w:val="00883EE3"/>
    <w:rsid w:val="00884CC4"/>
    <w:rsid w:val="008901B1"/>
    <w:rsid w:val="008A5B91"/>
    <w:rsid w:val="008F33A0"/>
    <w:rsid w:val="00923A53"/>
    <w:rsid w:val="009241E8"/>
    <w:rsid w:val="009273D3"/>
    <w:rsid w:val="009508D5"/>
    <w:rsid w:val="00960322"/>
    <w:rsid w:val="009C5C33"/>
    <w:rsid w:val="009E5126"/>
    <w:rsid w:val="009F478C"/>
    <w:rsid w:val="00A0439E"/>
    <w:rsid w:val="00A171FD"/>
    <w:rsid w:val="00A23D19"/>
    <w:rsid w:val="00A2606B"/>
    <w:rsid w:val="00A52AC8"/>
    <w:rsid w:val="00A53A79"/>
    <w:rsid w:val="00A8174E"/>
    <w:rsid w:val="00A84AD1"/>
    <w:rsid w:val="00AC2BE5"/>
    <w:rsid w:val="00AC5A01"/>
    <w:rsid w:val="00AD1E35"/>
    <w:rsid w:val="00AE0F87"/>
    <w:rsid w:val="00AF7D6A"/>
    <w:rsid w:val="00B234CF"/>
    <w:rsid w:val="00B32533"/>
    <w:rsid w:val="00B41BFB"/>
    <w:rsid w:val="00B60FB7"/>
    <w:rsid w:val="00B67340"/>
    <w:rsid w:val="00B878B3"/>
    <w:rsid w:val="00B9782D"/>
    <w:rsid w:val="00BB577F"/>
    <w:rsid w:val="00BC4BE4"/>
    <w:rsid w:val="00BD7B80"/>
    <w:rsid w:val="00BE05B3"/>
    <w:rsid w:val="00BE164F"/>
    <w:rsid w:val="00BE2AC5"/>
    <w:rsid w:val="00BE4BCE"/>
    <w:rsid w:val="00BF015F"/>
    <w:rsid w:val="00C118AF"/>
    <w:rsid w:val="00C157B9"/>
    <w:rsid w:val="00C315A5"/>
    <w:rsid w:val="00C3280C"/>
    <w:rsid w:val="00C431CA"/>
    <w:rsid w:val="00C45DB8"/>
    <w:rsid w:val="00C47C06"/>
    <w:rsid w:val="00C64658"/>
    <w:rsid w:val="00C66761"/>
    <w:rsid w:val="00CA2EDC"/>
    <w:rsid w:val="00CC0B5A"/>
    <w:rsid w:val="00CE4FDE"/>
    <w:rsid w:val="00D0510E"/>
    <w:rsid w:val="00D10313"/>
    <w:rsid w:val="00D23B9D"/>
    <w:rsid w:val="00D66A47"/>
    <w:rsid w:val="00DA68C7"/>
    <w:rsid w:val="00DC1220"/>
    <w:rsid w:val="00DD63F6"/>
    <w:rsid w:val="00DE03EE"/>
    <w:rsid w:val="00DE7088"/>
    <w:rsid w:val="00DF75C4"/>
    <w:rsid w:val="00E04A67"/>
    <w:rsid w:val="00E12471"/>
    <w:rsid w:val="00E125A2"/>
    <w:rsid w:val="00E12728"/>
    <w:rsid w:val="00E307EB"/>
    <w:rsid w:val="00E71314"/>
    <w:rsid w:val="00EF0B04"/>
    <w:rsid w:val="00EF5B40"/>
    <w:rsid w:val="00F06987"/>
    <w:rsid w:val="00F14183"/>
    <w:rsid w:val="00F25D4A"/>
    <w:rsid w:val="00F355E2"/>
    <w:rsid w:val="00F572B8"/>
    <w:rsid w:val="00F67C6B"/>
    <w:rsid w:val="00F86D8D"/>
    <w:rsid w:val="00F91309"/>
    <w:rsid w:val="00F924C7"/>
    <w:rsid w:val="00F96D6A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bbe0e3" stroke="f">
      <v:fill color="#bbe0e3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14BCD33D-93A9-4D53-8D92-F71CB43F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2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3316B"/>
    <w:rPr>
      <w:rFonts w:ascii="Cordia New" w:eastAsia="Cordia New" w:hAnsi="Cordia New"/>
      <w:sz w:val="36"/>
      <w:szCs w:val="36"/>
    </w:rPr>
  </w:style>
  <w:style w:type="character" w:customStyle="1" w:styleId="SubtitleChar">
    <w:name w:val="Subtitle Char"/>
    <w:link w:val="Subtitle"/>
    <w:rsid w:val="0063316B"/>
    <w:rPr>
      <w:rFonts w:ascii="Cordia New" w:eastAsia="Cordia New" w:hAnsi="Cordia New"/>
      <w:sz w:val="36"/>
      <w:szCs w:val="36"/>
    </w:rPr>
  </w:style>
  <w:style w:type="paragraph" w:styleId="BalloonText">
    <w:name w:val="Balloon Text"/>
    <w:basedOn w:val="Normal"/>
    <w:link w:val="BalloonTextChar"/>
    <w:rsid w:val="00883EE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3EE3"/>
    <w:rPr>
      <w:rFonts w:ascii="Tahoma" w:hAnsi="Tahoma"/>
      <w:sz w:val="16"/>
    </w:rPr>
  </w:style>
  <w:style w:type="paragraph" w:styleId="BodyText">
    <w:name w:val="Body Text"/>
    <w:basedOn w:val="Normal"/>
    <w:link w:val="BodyTextChar"/>
    <w:rsid w:val="00AC5A01"/>
    <w:pPr>
      <w:tabs>
        <w:tab w:val="left" w:pos="1418"/>
      </w:tabs>
      <w:spacing w:before="120"/>
      <w:jc w:val="both"/>
    </w:pPr>
    <w:rPr>
      <w:rFonts w:ascii="DilleniaUPC" w:hAnsi="DilleniaUPC" w:cs="DilleniaUPC"/>
      <w:sz w:val="30"/>
      <w:szCs w:val="30"/>
    </w:rPr>
  </w:style>
  <w:style w:type="character" w:customStyle="1" w:styleId="BodyTextChar">
    <w:name w:val="Body Text Char"/>
    <w:link w:val="BodyText"/>
    <w:rsid w:val="00AC5A01"/>
    <w:rPr>
      <w:rFonts w:ascii="DilleniaUPC" w:hAnsi="DilleniaUPC" w:cs="DilleniaUP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92;&#3604;&#3627;&#3617;&#3634;&#3618;&#3651;&#3627;&#3617;&#365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F1DD-42F7-48AA-8FDB-1FB2A733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จดหมายใหม่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คณะสิ่งแวดล้อมและทรัพยากรศาสตร์</vt:lpstr>
    </vt:vector>
  </TitlesOfParts>
  <Company>OP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คณะสิ่งแวดล้อมและทรัพยากรศาสตร์</dc:title>
  <dc:subject/>
  <dc:creator>admin</dc:creator>
  <cp:keywords/>
  <cp:lastModifiedBy>Sureerat Thongprapha</cp:lastModifiedBy>
  <cp:revision>2</cp:revision>
  <cp:lastPrinted>2024-06-25T06:14:00Z</cp:lastPrinted>
  <dcterms:created xsi:type="dcterms:W3CDTF">2026-04-08T06:04:00Z</dcterms:created>
  <dcterms:modified xsi:type="dcterms:W3CDTF">2026-04-08T06:04:00Z</dcterms:modified>
</cp:coreProperties>
</file>